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5E" w:rsidRDefault="0001065E">
      <w:pPr>
        <w:pStyle w:val="NoSpacing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71"/>
        <w:gridCol w:w="3789"/>
      </w:tblGrid>
      <w:tr w:rsidR="0001065E" w:rsidTr="00544A9D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01065E" w:rsidRDefault="00797CD0">
            <w:pPr>
              <w:pStyle w:val="NoSpacing"/>
            </w:pPr>
            <w:r>
              <w:drawing>
                <wp:inline distT="0" distB="0" distL="0" distR="0" wp14:anchorId="65315EC4" wp14:editId="320D7526">
                  <wp:extent cx="4684342" cy="3464965"/>
                  <wp:effectExtent l="0" t="0" r="2540" b="254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42" cy="346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1065E" w:rsidRDefault="0001065E">
            <w:pPr>
              <w:pStyle w:val="NoSpacing"/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>
              <w:tc>
                <w:tcPr>
                  <w:tcW w:w="5000" w:type="pct"/>
                </w:tcPr>
                <w:p w:rsidR="0001065E" w:rsidRDefault="00681784">
                  <w:pPr>
                    <w:pStyle w:val="Title"/>
                  </w:pPr>
                  <w:sdt>
                    <w:sdtPr>
                      <w:rPr>
                        <w:sz w:val="66"/>
                        <w:szCs w:val="66"/>
                      </w:r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544A9D" w:rsidRPr="00544A9D">
                        <w:rPr>
                          <w:sz w:val="66"/>
                          <w:szCs w:val="66"/>
                        </w:rPr>
                        <w:t>Wednesday morning workouts</w:t>
                      </w:r>
                    </w:sdtContent>
                  </w:sdt>
                </w:p>
                <w:sdt>
                  <w:sdtPr>
                    <w:alias w:val="Subtitle"/>
                    <w:tag w:val="Subtitle"/>
                    <w:id w:val="-1656985340"/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01065E" w:rsidRDefault="00544A9D" w:rsidP="00544A9D">
                      <w:pPr>
                        <w:pStyle w:val="Subtitle"/>
                      </w:pPr>
                      <w:r>
                        <w:t xml:space="preserve">     </w:t>
                      </w:r>
                    </w:p>
                  </w:sdtContent>
                </w:sdt>
              </w:tc>
            </w:tr>
            <w:tr w:rsidR="0001065E" w:rsidTr="00544A9D">
              <w:trPr>
                <w:trHeight w:val="3312"/>
              </w:trPr>
              <w:tc>
                <w:tcPr>
                  <w:tcW w:w="5000" w:type="pct"/>
                  <w:shd w:val="clear" w:color="auto" w:fill="FF0000"/>
                  <w:vAlign w:val="bottom"/>
                </w:tcPr>
                <w:p w:rsidR="0001065E" w:rsidRDefault="00544A9D" w:rsidP="00544A9D">
                  <w:pPr>
                    <w:pStyle w:val="Subtitle"/>
                  </w:pPr>
                  <w:r>
                    <w:t>October 2017</w:t>
                  </w:r>
                </w:p>
              </w:tc>
            </w:tr>
          </w:tbl>
          <w:p w:rsidR="0001065E" w:rsidRDefault="0001065E">
            <w:pPr>
              <w:pStyle w:val="Subtitle"/>
            </w:pPr>
          </w:p>
        </w:tc>
      </w:tr>
      <w:tr w:rsidR="0001065E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01065E" w:rsidRDefault="0001065E">
            <w:pPr>
              <w:pStyle w:val="NoSpacing"/>
            </w:pPr>
          </w:p>
        </w:tc>
        <w:tc>
          <w:tcPr>
            <w:tcW w:w="71" w:type="dxa"/>
          </w:tcPr>
          <w:p w:rsidR="0001065E" w:rsidRDefault="0001065E">
            <w:pPr>
              <w:pStyle w:val="NoSpacing"/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:rsidR="0001065E" w:rsidRDefault="0001065E">
            <w:pPr>
              <w:pStyle w:val="NoSpacing"/>
            </w:pPr>
          </w:p>
        </w:tc>
      </w:tr>
      <w:tr w:rsidR="0001065E" w:rsidTr="00544A9D">
        <w:trPr>
          <w:cantSplit/>
          <w:trHeight w:val="360"/>
          <w:jc w:val="center"/>
        </w:trPr>
        <w:tc>
          <w:tcPr>
            <w:tcW w:w="7660" w:type="dxa"/>
            <w:shd w:val="clear" w:color="auto" w:fill="FF0000"/>
            <w:tcMar>
              <w:left w:w="0" w:type="dxa"/>
              <w:right w:w="115" w:type="dxa"/>
            </w:tcMar>
            <w:vAlign w:val="center"/>
          </w:tcPr>
          <w:p w:rsidR="0001065E" w:rsidRDefault="0001065E" w:rsidP="00544A9D">
            <w:pPr>
              <w:pStyle w:val="Heading4"/>
              <w:outlineLvl w:val="3"/>
            </w:pPr>
          </w:p>
        </w:tc>
        <w:tc>
          <w:tcPr>
            <w:tcW w:w="71" w:type="dxa"/>
            <w:shd w:val="clear" w:color="auto" w:fill="FF0000"/>
            <w:tcMar>
              <w:left w:w="0" w:type="dxa"/>
              <w:right w:w="0" w:type="dxa"/>
            </w:tcMar>
            <w:vAlign w:val="center"/>
          </w:tcPr>
          <w:p w:rsidR="0001065E" w:rsidRDefault="0001065E">
            <w:pPr>
              <w:pStyle w:val="NoSpacing"/>
            </w:pPr>
          </w:p>
        </w:tc>
        <w:tc>
          <w:tcPr>
            <w:tcW w:w="3789" w:type="dxa"/>
            <w:shd w:val="clear" w:color="auto" w:fill="FF0000"/>
            <w:tcMar>
              <w:left w:w="0" w:type="dxa"/>
              <w:right w:w="115" w:type="dxa"/>
            </w:tcMar>
            <w:vAlign w:val="center"/>
          </w:tcPr>
          <w:p w:rsidR="0001065E" w:rsidRDefault="0001065E">
            <w:pPr>
              <w:pStyle w:val="Heading4"/>
              <w:outlineLvl w:val="3"/>
            </w:pPr>
          </w:p>
        </w:tc>
      </w:tr>
    </w:tbl>
    <w:p w:rsidR="0001065E" w:rsidRDefault="0001065E">
      <w:pPr>
        <w:sectPr w:rsidR="0001065E">
          <w:headerReference w:type="default" r:id="rId10"/>
          <w:headerReference w:type="firs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:rsidR="0001065E" w:rsidRDefault="00DF7785" w:rsidP="00DF7785">
      <w:r>
        <w:t>This page was created for the use of</w:t>
      </w:r>
      <w:r w:rsidR="006770B6">
        <w:t xml:space="preserve"> our community. We value the importance of pushing oneself past their comfort level in order to see the results we want. The workouts below can be completed while keeping a personal goal in mind. </w:t>
      </w:r>
    </w:p>
    <w:p w:rsidR="006770B6" w:rsidRPr="00CF4268" w:rsidRDefault="006770B6" w:rsidP="006770B6">
      <w:pPr>
        <w:spacing w:after="0"/>
        <w:rPr>
          <w:rFonts w:asciiTheme="majorHAnsi" w:hAnsiTheme="majorHAnsi"/>
          <w:color w:val="FF0000"/>
          <w:sz w:val="32"/>
          <w:szCs w:val="32"/>
        </w:rPr>
      </w:pPr>
      <w:r w:rsidRPr="00CF4268">
        <w:rPr>
          <w:rFonts w:asciiTheme="majorHAnsi" w:hAnsiTheme="majorHAnsi"/>
          <w:color w:val="FF0000"/>
          <w:sz w:val="32"/>
          <w:szCs w:val="32"/>
        </w:rPr>
        <w:t>Outside Workouts</w:t>
      </w:r>
    </w:p>
    <w:p w:rsidR="006770B6" w:rsidRPr="003B384A" w:rsidRDefault="006770B6" w:rsidP="00CF4268">
      <w:pPr>
        <w:spacing w:after="0"/>
        <w:rPr>
          <w:b/>
          <w:color w:val="auto"/>
          <w:sz w:val="24"/>
          <w:szCs w:val="24"/>
          <w:u w:val="single"/>
        </w:rPr>
      </w:pPr>
      <w:r w:rsidRPr="003B384A">
        <w:rPr>
          <w:b/>
          <w:color w:val="auto"/>
          <w:sz w:val="24"/>
          <w:szCs w:val="24"/>
          <w:u w:val="single"/>
        </w:rPr>
        <w:t>Beginner</w:t>
      </w:r>
    </w:p>
    <w:p w:rsidR="00CF4268" w:rsidRPr="003B384A" w:rsidRDefault="00CF4268" w:rsidP="00CF4268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>Week 1: Mile Cardio Walk</w:t>
      </w:r>
    </w:p>
    <w:p w:rsidR="00CF4268" w:rsidRPr="003B384A" w:rsidRDefault="00CF4268" w:rsidP="00CF4268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>Week 2: 2 Mile Cardio Walk</w:t>
      </w:r>
    </w:p>
    <w:p w:rsidR="004D56F9" w:rsidRPr="003B384A" w:rsidRDefault="00CF4268" w:rsidP="00CF4268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 xml:space="preserve">Week 3: </w:t>
      </w:r>
      <w:r w:rsidR="004D56F9" w:rsidRPr="003B384A">
        <w:rPr>
          <w:color w:val="auto"/>
          <w:sz w:val="24"/>
          <w:szCs w:val="24"/>
        </w:rPr>
        <w:t>1 Mile Run</w:t>
      </w:r>
    </w:p>
    <w:p w:rsidR="00CF4268" w:rsidRPr="003B384A" w:rsidRDefault="00CF4268" w:rsidP="00CF4268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 xml:space="preserve">Week 4: </w:t>
      </w:r>
      <w:r w:rsidR="004D56F9" w:rsidRPr="003B384A">
        <w:rPr>
          <w:color w:val="auto"/>
          <w:sz w:val="24"/>
          <w:szCs w:val="24"/>
        </w:rPr>
        <w:t>1.5 Mile Run</w:t>
      </w:r>
    </w:p>
    <w:p w:rsidR="004D56F9" w:rsidRPr="003B384A" w:rsidRDefault="004D56F9" w:rsidP="00CF4268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>Week 5: 2 Mile Run</w:t>
      </w:r>
    </w:p>
    <w:p w:rsidR="006770B6" w:rsidRPr="003B384A" w:rsidRDefault="004D56F9" w:rsidP="006770B6">
      <w:pPr>
        <w:spacing w:after="0"/>
        <w:rPr>
          <w:b/>
          <w:color w:val="auto"/>
          <w:sz w:val="24"/>
          <w:szCs w:val="24"/>
          <w:u w:val="single"/>
        </w:rPr>
      </w:pPr>
      <w:r w:rsidRPr="003B384A">
        <w:rPr>
          <w:b/>
          <w:color w:val="auto"/>
          <w:sz w:val="24"/>
          <w:szCs w:val="24"/>
          <w:u w:val="single"/>
        </w:rPr>
        <w:t>Intermediate</w:t>
      </w:r>
    </w:p>
    <w:p w:rsidR="0003404A" w:rsidRPr="003B384A" w:rsidRDefault="0003404A" w:rsidP="006770B6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 xml:space="preserve">Week 1: 1 mile run, 10 </w:t>
      </w:r>
      <w:proofErr w:type="spellStart"/>
      <w:r w:rsidRPr="003B384A">
        <w:rPr>
          <w:color w:val="auto"/>
          <w:sz w:val="24"/>
          <w:szCs w:val="24"/>
        </w:rPr>
        <w:t>burpees</w:t>
      </w:r>
      <w:proofErr w:type="spellEnd"/>
      <w:r w:rsidRPr="003B384A">
        <w:rPr>
          <w:color w:val="auto"/>
          <w:sz w:val="24"/>
          <w:szCs w:val="24"/>
        </w:rPr>
        <w:t xml:space="preserve"> after each lap.</w:t>
      </w:r>
    </w:p>
    <w:p w:rsidR="0003404A" w:rsidRPr="003B384A" w:rsidRDefault="0003404A" w:rsidP="006770B6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 xml:space="preserve">Week 2: 1 mile </w:t>
      </w:r>
      <w:r w:rsidR="00FA6D3E" w:rsidRPr="003B384A">
        <w:rPr>
          <w:color w:val="auto"/>
          <w:sz w:val="24"/>
          <w:szCs w:val="24"/>
        </w:rPr>
        <w:t xml:space="preserve">run, 5 </w:t>
      </w:r>
      <w:proofErr w:type="spellStart"/>
      <w:r w:rsidR="00FA6D3E" w:rsidRPr="003B384A">
        <w:rPr>
          <w:color w:val="auto"/>
          <w:sz w:val="24"/>
          <w:szCs w:val="24"/>
        </w:rPr>
        <w:t>burpees</w:t>
      </w:r>
      <w:proofErr w:type="spellEnd"/>
      <w:r w:rsidR="00FA6D3E" w:rsidRPr="003B384A">
        <w:rPr>
          <w:color w:val="auto"/>
          <w:sz w:val="24"/>
          <w:szCs w:val="24"/>
        </w:rPr>
        <w:t xml:space="preserve"> at every turn.</w:t>
      </w:r>
    </w:p>
    <w:p w:rsidR="00FA6D3E" w:rsidRPr="003B384A" w:rsidRDefault="00FA6D3E" w:rsidP="006770B6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>Week 3: 2mile run</w:t>
      </w:r>
    </w:p>
    <w:p w:rsidR="00FA6D3E" w:rsidRDefault="00FA6D3E" w:rsidP="006770B6">
      <w:pPr>
        <w:spacing w:after="0"/>
        <w:rPr>
          <w:color w:val="auto"/>
          <w:sz w:val="24"/>
          <w:szCs w:val="24"/>
        </w:rPr>
      </w:pPr>
      <w:r w:rsidRPr="003B384A">
        <w:rPr>
          <w:color w:val="auto"/>
          <w:sz w:val="24"/>
          <w:szCs w:val="24"/>
        </w:rPr>
        <w:t xml:space="preserve">Week 4: 2 mile run, 10 </w:t>
      </w:r>
      <w:proofErr w:type="spellStart"/>
      <w:r w:rsidRPr="003B384A">
        <w:rPr>
          <w:color w:val="auto"/>
          <w:sz w:val="24"/>
          <w:szCs w:val="24"/>
        </w:rPr>
        <w:t>burpees</w:t>
      </w:r>
      <w:proofErr w:type="spellEnd"/>
      <w:r w:rsidRPr="003B384A">
        <w:rPr>
          <w:color w:val="auto"/>
          <w:sz w:val="24"/>
          <w:szCs w:val="24"/>
        </w:rPr>
        <w:t xml:space="preserve"> after each lap.</w:t>
      </w:r>
    </w:p>
    <w:p w:rsidR="003B384A" w:rsidRDefault="003B384A" w:rsidP="006770B6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Week 5: 2.5 mile run, 5 push-ups after every lap.</w:t>
      </w:r>
    </w:p>
    <w:p w:rsidR="003B384A" w:rsidRDefault="003B384A" w:rsidP="006770B6">
      <w:pPr>
        <w:spacing w:after="0"/>
        <w:rPr>
          <w:b/>
          <w:color w:val="auto"/>
          <w:sz w:val="24"/>
          <w:szCs w:val="24"/>
          <w:u w:val="single"/>
        </w:rPr>
      </w:pPr>
      <w:r w:rsidRPr="003B384A">
        <w:rPr>
          <w:b/>
          <w:color w:val="auto"/>
          <w:sz w:val="24"/>
          <w:szCs w:val="24"/>
          <w:u w:val="single"/>
        </w:rPr>
        <w:t>Advanced</w:t>
      </w:r>
    </w:p>
    <w:p w:rsidR="00FA6D3E" w:rsidRDefault="003B384A" w:rsidP="006770B6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Week 1: Run 1 Lap, 40 air squats, 30 </w:t>
      </w:r>
      <w:proofErr w:type="spellStart"/>
      <w:r>
        <w:rPr>
          <w:color w:val="auto"/>
          <w:sz w:val="24"/>
          <w:szCs w:val="24"/>
        </w:rPr>
        <w:t>burpees</w:t>
      </w:r>
      <w:proofErr w:type="spellEnd"/>
      <w:r>
        <w:rPr>
          <w:color w:val="auto"/>
          <w:sz w:val="24"/>
          <w:szCs w:val="24"/>
        </w:rPr>
        <w:t>, 20 pushups, 10, walking planks (Elbows to hands) (AMRAP) As many rounds as possible</w:t>
      </w:r>
      <w:r w:rsidR="000645DF">
        <w:rPr>
          <w:color w:val="auto"/>
          <w:sz w:val="24"/>
          <w:szCs w:val="24"/>
        </w:rPr>
        <w:t xml:space="preserve"> in 10 minutes.</w:t>
      </w:r>
    </w:p>
    <w:p w:rsidR="000645DF" w:rsidRDefault="003B384A" w:rsidP="000645DF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Week 2: </w:t>
      </w:r>
      <w:r w:rsidR="000645DF">
        <w:rPr>
          <w:color w:val="auto"/>
          <w:sz w:val="24"/>
          <w:szCs w:val="24"/>
        </w:rPr>
        <w:t xml:space="preserve">Run 1 Lap, 40 air squats, 30 </w:t>
      </w:r>
      <w:proofErr w:type="spellStart"/>
      <w:r w:rsidR="000645DF">
        <w:rPr>
          <w:color w:val="auto"/>
          <w:sz w:val="24"/>
          <w:szCs w:val="24"/>
        </w:rPr>
        <w:t>burpees</w:t>
      </w:r>
      <w:proofErr w:type="spellEnd"/>
      <w:r w:rsidR="000645DF">
        <w:rPr>
          <w:color w:val="auto"/>
          <w:sz w:val="24"/>
          <w:szCs w:val="24"/>
        </w:rPr>
        <w:t>, 20 pushups, 10, walking planks (Elbows to hands) (AMRAP) As many rounds as possible in 10 minutes.</w:t>
      </w:r>
    </w:p>
    <w:p w:rsidR="000645DF" w:rsidRDefault="000645DF" w:rsidP="000645DF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Week 3: </w:t>
      </w:r>
      <w:r>
        <w:rPr>
          <w:color w:val="auto"/>
          <w:sz w:val="24"/>
          <w:szCs w:val="24"/>
        </w:rPr>
        <w:t xml:space="preserve">Run 1 Lap, 40 air squats, 30 </w:t>
      </w:r>
      <w:proofErr w:type="spellStart"/>
      <w:r>
        <w:rPr>
          <w:color w:val="auto"/>
          <w:sz w:val="24"/>
          <w:szCs w:val="24"/>
        </w:rPr>
        <w:t>burpees</w:t>
      </w:r>
      <w:proofErr w:type="spellEnd"/>
      <w:r>
        <w:rPr>
          <w:color w:val="auto"/>
          <w:sz w:val="24"/>
          <w:szCs w:val="24"/>
        </w:rPr>
        <w:t>, 20 pushups, 10, walking planks (Elbows to hands) (AMRAP) As many rounds as possible</w:t>
      </w:r>
      <w:r>
        <w:rPr>
          <w:color w:val="auto"/>
          <w:sz w:val="24"/>
          <w:szCs w:val="24"/>
        </w:rPr>
        <w:t xml:space="preserve"> in 15</w:t>
      </w:r>
      <w:r>
        <w:rPr>
          <w:color w:val="auto"/>
          <w:sz w:val="24"/>
          <w:szCs w:val="24"/>
        </w:rPr>
        <w:t xml:space="preserve"> minutes.</w:t>
      </w:r>
    </w:p>
    <w:p w:rsidR="000645DF" w:rsidRDefault="000645DF" w:rsidP="000645DF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Week 4: AMRAP 20 Minutes</w:t>
      </w:r>
    </w:p>
    <w:p w:rsidR="000645DF" w:rsidRDefault="000645DF" w:rsidP="000645DF">
      <w:pPr>
        <w:spacing w:after="0"/>
        <w:rPr>
          <w:color w:val="auto"/>
          <w:sz w:val="24"/>
          <w:szCs w:val="24"/>
        </w:rPr>
      </w:pPr>
    </w:p>
    <w:p w:rsidR="000645DF" w:rsidRDefault="000645DF" w:rsidP="000645DF">
      <w:pPr>
        <w:spacing w:after="0"/>
        <w:rPr>
          <w:color w:val="auto"/>
          <w:sz w:val="24"/>
          <w:szCs w:val="24"/>
        </w:rPr>
      </w:pPr>
    </w:p>
    <w:p w:rsidR="003B384A" w:rsidRPr="0003404A" w:rsidRDefault="003B384A" w:rsidP="006770B6">
      <w:pPr>
        <w:spacing w:after="0"/>
        <w:rPr>
          <w:color w:val="auto"/>
          <w:sz w:val="28"/>
          <w:szCs w:val="28"/>
        </w:rPr>
      </w:pPr>
    </w:p>
    <w:p w:rsidR="0001065E" w:rsidRDefault="00797CD0">
      <w:pPr>
        <w:pStyle w:val="Sidebarphoto"/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4288155</wp:posOffset>
                </wp:positionV>
                <wp:extent cx="4524375" cy="1000125"/>
                <wp:effectExtent l="0" t="0" r="952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5E" w:rsidRDefault="00DF7785">
                            <w:pPr>
                              <w:pStyle w:val="Heading1"/>
                            </w:pPr>
                            <w:r>
                              <w:t>Welcome to the Workouts</w:t>
                            </w:r>
                          </w:p>
                          <w:p w:rsidR="0001065E" w:rsidRDefault="00797CD0">
                            <w:pPr>
                              <w:pStyle w:val="Name"/>
                            </w:pPr>
                            <w:proofErr w:type="gramStart"/>
                            <w:r w:rsidRPr="006770B6">
                              <w:rPr>
                                <w:rStyle w:val="Emphasis"/>
                                <w:color w:val="auto"/>
                              </w:rPr>
                              <w:t>by</w:t>
                            </w:r>
                            <w:proofErr w:type="gramEnd"/>
                            <w:r>
                              <w:t xml:space="preserve"> </w:t>
                            </w:r>
                            <w:r w:rsidR="006770B6">
                              <w:t>Ryan Ayres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3pt;margin-top:337.65pt;width:356.2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" o:allowincell="f" filled="f" stroked="f" strokeweight=".5pt">
                <v:textbox inset="0,0,0,0">
                  <w:txbxContent>
                    <w:p w:rsidR="0001065E" w:rsidRDefault="00DF7785">
                      <w:pPr>
                        <w:pStyle w:val="Heading1"/>
                      </w:pPr>
                      <w:r>
                        <w:t>Welcome to the Workouts</w:t>
                      </w:r>
                    </w:p>
                    <w:p w:rsidR="0001065E" w:rsidRDefault="00797CD0">
                      <w:pPr>
                        <w:pStyle w:val="Name"/>
                      </w:pPr>
                      <w:proofErr w:type="gramStart"/>
                      <w:r w:rsidRPr="006770B6">
                        <w:rPr>
                          <w:rStyle w:val="Emphasis"/>
                          <w:color w:val="auto"/>
                        </w:rPr>
                        <w:t>by</w:t>
                      </w:r>
                      <w:proofErr w:type="gramEnd"/>
                      <w:r>
                        <w:t xml:space="preserve"> </w:t>
                      </w:r>
                      <w:r w:rsidR="006770B6">
                        <w:t>Ryan Ayres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column"/>
      </w:r>
      <w:r>
        <w:lastRenderedPageBreak/>
        <w:drawing>
          <wp:inline distT="0" distB="0" distL="0" distR="0">
            <wp:extent cx="2324100" cy="1551337"/>
            <wp:effectExtent l="57150" t="57150" r="57150" b="4889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03" cy="15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w="12700" h="0"/>
                      <a:contourClr>
                        <a:sysClr val="window" lastClr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65E" w:rsidRPr="000645DF" w:rsidRDefault="000645DF">
      <w:pPr>
        <w:pStyle w:val="SidebarHeading"/>
        <w:rPr>
          <w:color w:val="FF0000"/>
        </w:rPr>
      </w:pPr>
      <w:r w:rsidRPr="000645DF">
        <w:rPr>
          <w:color w:val="FF0000"/>
        </w:rPr>
        <w:t>Things to Remember</w:t>
      </w:r>
    </w:p>
    <w:p w:rsidR="0001065E" w:rsidRDefault="002773ED">
      <w:pPr>
        <w:pStyle w:val="SidebarText"/>
      </w:pPr>
      <w:r>
        <w:t xml:space="preserve">Workouts can always be modified to accommodate all skill levels. Exercises can always be subbed in or out of any workout. </w:t>
      </w:r>
    </w:p>
    <w:p w:rsidR="0001065E" w:rsidRDefault="0001065E">
      <w:pPr>
        <w:pStyle w:val="PageReference"/>
        <w:rPr>
          <w:rStyle w:val="PageNumber"/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  <w14:lumMod w14:val="65000"/>
              </w14:schemeClr>
            </w14:solidFill>
          </w14:textFill>
        </w:rPr>
      </w:pPr>
    </w:p>
    <w:p w:rsidR="0001065E" w:rsidRDefault="00797CD0">
      <w:pPr>
        <w:pStyle w:val="Sidebarphoto"/>
      </w:pPr>
      <w:r>
        <w:drawing>
          <wp:inline distT="0" distB="0" distL="0" distR="0">
            <wp:extent cx="2352675" cy="1399442"/>
            <wp:effectExtent l="57150" t="57150" r="47625" b="4889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50" cy="14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w="12700" h="0"/>
                      <a:contourClr>
                        <a:sysClr val="window" lastClr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65E" w:rsidRDefault="0001065E">
      <w:pPr>
        <w:pStyle w:val="PageReference"/>
      </w:pPr>
    </w:p>
    <w:p w:rsidR="0001065E" w:rsidRDefault="0001065E" w:rsidP="002773ED">
      <w:bookmarkStart w:id="0" w:name="_GoBack"/>
      <w:bookmarkEnd w:id="0"/>
    </w:p>
    <w:sectPr w:rsidR="0001065E" w:rsidSect="002773ED">
      <w:type w:val="continuous"/>
      <w:pgSz w:w="12240" w:h="15840" w:code="1"/>
      <w:pgMar w:top="720" w:right="576" w:bottom="720" w:left="576" w:header="360" w:footer="720" w:gutter="0"/>
      <w:cols w:num="3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84" w:rsidRDefault="00681784">
      <w:pPr>
        <w:spacing w:after="0"/>
      </w:pPr>
      <w:r>
        <w:separator/>
      </w:r>
    </w:p>
    <w:p w:rsidR="00681784" w:rsidRDefault="00681784"/>
    <w:p w:rsidR="00681784" w:rsidRDefault="00681784"/>
  </w:endnote>
  <w:endnote w:type="continuationSeparator" w:id="0">
    <w:p w:rsidR="00681784" w:rsidRDefault="00681784">
      <w:pPr>
        <w:spacing w:after="0"/>
      </w:pPr>
      <w:r>
        <w:continuationSeparator/>
      </w:r>
    </w:p>
    <w:p w:rsidR="00681784" w:rsidRDefault="00681784"/>
    <w:p w:rsidR="00681784" w:rsidRDefault="00681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84" w:rsidRDefault="00681784">
      <w:pPr>
        <w:spacing w:after="0"/>
      </w:pPr>
      <w:r>
        <w:separator/>
      </w:r>
    </w:p>
    <w:p w:rsidR="00681784" w:rsidRDefault="00681784"/>
    <w:p w:rsidR="00681784" w:rsidRDefault="00681784"/>
  </w:footnote>
  <w:footnote w:type="continuationSeparator" w:id="0">
    <w:p w:rsidR="00681784" w:rsidRDefault="00681784">
      <w:pPr>
        <w:spacing w:after="0"/>
      </w:pPr>
      <w:r>
        <w:continuationSeparator/>
      </w:r>
    </w:p>
    <w:p w:rsidR="00681784" w:rsidRDefault="00681784"/>
    <w:p w:rsidR="00681784" w:rsidRDefault="006817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>
      <w:trPr>
        <w:jc w:val="center"/>
      </w:trPr>
      <w:tc>
        <w:tcPr>
          <w:tcW w:w="5746" w:type="dxa"/>
          <w:shd w:val="clear" w:color="auto" w:fill="auto"/>
        </w:tcPr>
        <w:p w:rsidR="0001065E" w:rsidRDefault="00681784">
          <w:pPr>
            <w:pStyle w:val="Header"/>
          </w:pPr>
          <w:sdt>
            <w:sdtPr>
              <w:alias w:val="Title"/>
              <w:tag w:val="Title"/>
              <w:id w:val="-13224982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44A9D">
                <w:t>Wednesday morning workouts</w:t>
              </w:r>
            </w:sdtContent>
          </w:sdt>
          <w:r w:rsidR="00797CD0">
            <w:t xml:space="preserve"> </w:t>
          </w:r>
          <w:sdt>
            <w:sdtPr>
              <w:alias w:val="Subtitle"/>
              <w:tag w:val="Subtitle"/>
              <w:id w:val="-1229530222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44A9D">
                <w:t xml:space="preserve">     </w:t>
              </w:r>
            </w:sdtContent>
          </w:sdt>
          <w:r w:rsidR="00797CD0">
            <w:t xml:space="preserve"> | </w:t>
          </w:r>
          <w:r w:rsidR="00797CD0">
            <w:rPr>
              <w:rStyle w:val="IssueNumberChar"/>
              <w:caps w:val="0"/>
            </w:rPr>
            <w:t>Issue</w:t>
          </w:r>
          <w:r w:rsidR="00797CD0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1762561611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ssueNumberChar"/>
              </w:rPr>
            </w:sdtEndPr>
            <w:sdtContent>
              <w:r w:rsidR="002773ED">
                <w:rPr>
                  <w:rStyle w:val="IssueNumberChar"/>
                </w:rPr>
                <w:t>1</w:t>
              </w:r>
            </w:sdtContent>
          </w:sdt>
          <w:r w:rsidR="00797CD0">
            <w:t xml:space="preserve"> </w:t>
          </w:r>
        </w:p>
      </w:tc>
      <w:tc>
        <w:tcPr>
          <w:tcW w:w="5747" w:type="dxa"/>
          <w:shd w:val="clear" w:color="auto" w:fill="auto"/>
        </w:tcPr>
        <w:p w:rsidR="0001065E" w:rsidRDefault="00797CD0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2E258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01065E" w:rsidRDefault="00797CD0">
    <w:pPr>
      <w:pStyle w:val="NoSpacing"/>
      <w:ind w:left="-218"/>
    </w:pPr>
    <w:r>
      <mc:AlternateContent>
        <mc:Choice Requires="wps">
          <w:drawing>
            <wp:inline distT="0" distB="0" distL="0" distR="0" wp14:anchorId="66185110" wp14:editId="4DEAC514">
              <wp:extent cx="7305040" cy="13716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1D8994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" fillcolor="#ff5c0b [3204]" stroked="f" strokeweight="2pt">
              <w10:anchorlock/>
            </v:rect>
          </w:pict>
        </mc:Fallback>
      </mc:AlternateContent>
    </w:r>
  </w:p>
  <w:p w:rsidR="0001065E" w:rsidRDefault="0001065E">
    <w:pPr>
      <w:pStyle w:val="NoSpacing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01065E">
      <w:trPr>
        <w:cantSplit/>
      </w:trPr>
      <w:tc>
        <w:tcPr>
          <w:tcW w:w="5746" w:type="dxa"/>
          <w:vAlign w:val="bottom"/>
        </w:tcPr>
        <w:p w:rsidR="0001065E" w:rsidRDefault="00681784">
          <w:pPr>
            <w:pStyle w:val="Header"/>
          </w:pPr>
          <w:sdt>
            <w:sdtPr>
              <w:alias w:val="Title"/>
              <w:tag w:val="Title"/>
              <w:id w:val="76797589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44A9D">
                <w:t>Wednesday morning workouts</w:t>
              </w:r>
            </w:sdtContent>
          </w:sdt>
          <w:r w:rsidR="00797CD0">
            <w:t xml:space="preserve"> </w:t>
          </w:r>
          <w:sdt>
            <w:sdtPr>
              <w:alias w:val="Subtitle"/>
              <w:tag w:val="Subtitle"/>
              <w:id w:val="1226173477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44A9D">
                <w:t xml:space="preserve">     </w:t>
              </w:r>
            </w:sdtContent>
          </w:sdt>
        </w:p>
      </w:tc>
      <w:tc>
        <w:tcPr>
          <w:tcW w:w="5746" w:type="dxa"/>
          <w:vAlign w:val="bottom"/>
        </w:tcPr>
        <w:p w:rsidR="0001065E" w:rsidRDefault="00797CD0" w:rsidP="002773ED">
          <w:pPr>
            <w:pStyle w:val="IssueNumber"/>
          </w:pPr>
          <w:r>
            <w:t xml:space="preserve">Issue </w:t>
          </w:r>
          <w:sdt>
            <w:sdtPr>
              <w:alias w:val="Issue No"/>
              <w:tag w:val="Issue No"/>
              <w:id w:val="70938448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773ED">
                <w:t>1</w:t>
              </w:r>
            </w:sdtContent>
          </w:sdt>
          <w:r>
            <w:t xml:space="preserve"> </w:t>
          </w:r>
        </w:p>
      </w:tc>
    </w:tr>
  </w:tbl>
  <w:p w:rsidR="0001065E" w:rsidRDefault="002773ED">
    <w:pPr>
      <w:pStyle w:val="NoSpacing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9D"/>
    <w:rsid w:val="0001065E"/>
    <w:rsid w:val="0003404A"/>
    <w:rsid w:val="000645DF"/>
    <w:rsid w:val="002773ED"/>
    <w:rsid w:val="002E2586"/>
    <w:rsid w:val="003B384A"/>
    <w:rsid w:val="004D56F9"/>
    <w:rsid w:val="00544A9D"/>
    <w:rsid w:val="006770B6"/>
    <w:rsid w:val="00681784"/>
    <w:rsid w:val="00797CD0"/>
    <w:rsid w:val="00CF4268"/>
    <w:rsid w:val="00DF7785"/>
    <w:rsid w:val="00F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C9B80-A05A-4A5D-8A93-8893E908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FF5C0B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FF5C0B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BC2700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res\AppData\Roaming\Microsoft\Templates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A2"/>
    <w:rsid w:val="00F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B9BD5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E6B76102C40A8A9EB7C08E91F4EFC">
    <w:name w:val="5CEE6B76102C40A8A9EB7C08E91F4EFC"/>
  </w:style>
  <w:style w:type="paragraph" w:customStyle="1" w:styleId="C7506E8C01F54C87AC7A0E34FFA48782">
    <w:name w:val="C7506E8C01F54C87AC7A0E34FFA48782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5B9BD5" w:themeColor="accent1"/>
      <w:sz w:val="24"/>
      <w:szCs w:val="26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D059283B740B4D4D88E57CD10A4A2957">
    <w:name w:val="D059283B740B4D4D88E57CD10A4A2957"/>
  </w:style>
  <w:style w:type="paragraph" w:customStyle="1" w:styleId="ED6800126D4A49B599464D9FECD8A9BC">
    <w:name w:val="ED6800126D4A49B599464D9FECD8A9BC"/>
  </w:style>
  <w:style w:type="paragraph" w:customStyle="1" w:styleId="54C969C6A04F48AF88FF3E060703A424">
    <w:name w:val="54C969C6A04F48AF88FF3E060703A424"/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5B9BD5" w:themeColor="accent1"/>
      <w:sz w:val="20"/>
    </w:rPr>
  </w:style>
  <w:style w:type="paragraph" w:customStyle="1" w:styleId="2809D567199F4283A8112D039BA093DD">
    <w:name w:val="2809D567199F4283A8112D039BA093DD"/>
  </w:style>
  <w:style w:type="paragraph" w:customStyle="1" w:styleId="AD4A2CE5C0324EAEBFF422E831F7BC75">
    <w:name w:val="AD4A2CE5C0324EAEBFF422E831F7BC75"/>
  </w:style>
  <w:style w:type="paragraph" w:customStyle="1" w:styleId="243194A62115498798E36D363DAF9784">
    <w:name w:val="243194A62115498798E36D363DAF9784"/>
  </w:style>
  <w:style w:type="paragraph" w:customStyle="1" w:styleId="A283C0FE376A4113AD5C3D5C383251C2">
    <w:name w:val="A283C0FE376A4113AD5C3D5C383251C2"/>
  </w:style>
  <w:style w:type="paragraph" w:styleId="ListContinue">
    <w:name w:val="List Continue"/>
    <w:basedOn w:val="Normal"/>
    <w:unhideWhenUsed/>
    <w:pPr>
      <w:spacing w:after="120" w:line="240" w:lineRule="auto"/>
      <w:ind w:left="360"/>
    </w:pPr>
    <w:rPr>
      <w:rFonts w:eastAsiaTheme="minorHAnsi"/>
      <w:color w:val="262626" w:themeColor="text1" w:themeTint="D9"/>
      <w:sz w:val="18"/>
    </w:rPr>
  </w:style>
  <w:style w:type="paragraph" w:styleId="ListBullet2">
    <w:name w:val="List Bullet 2"/>
    <w:basedOn w:val="Normal"/>
    <w:uiPriority w:val="99"/>
    <w:unhideWhenUsed/>
    <w:pPr>
      <w:numPr>
        <w:numId w:val="1"/>
      </w:numPr>
      <w:spacing w:after="60" w:line="240" w:lineRule="auto"/>
    </w:pPr>
    <w:rPr>
      <w:rFonts w:eastAsiaTheme="minorHAnsi"/>
      <w:color w:val="262626" w:themeColor="text1" w:themeTint="D9"/>
      <w:sz w:val="18"/>
    </w:rPr>
  </w:style>
  <w:style w:type="paragraph" w:customStyle="1" w:styleId="19B577548CD34F0092AB51F448279FD7">
    <w:name w:val="19B577548CD34F0092AB51F448279FD7"/>
  </w:style>
  <w:style w:type="paragraph" w:customStyle="1" w:styleId="6CA584E19B9B475DB18C7790C166C742">
    <w:name w:val="6CA584E19B9B475DB18C7790C166C742"/>
  </w:style>
  <w:style w:type="paragraph" w:customStyle="1" w:styleId="FF6499C42B804CEDBE673FE022EE6B77">
    <w:name w:val="FF6499C42B804CEDBE673FE022EE6B77"/>
  </w:style>
  <w:style w:type="paragraph" w:customStyle="1" w:styleId="A475B953636F46C0B9B15581145AFE8F">
    <w:name w:val="A475B953636F46C0B9B15581145AFE8F"/>
  </w:style>
  <w:style w:type="paragraph" w:customStyle="1" w:styleId="798E40233AA04AD98D8549448EFA22D0">
    <w:name w:val="798E40233AA04AD98D8549448EFA22D0"/>
  </w:style>
  <w:style w:type="paragraph" w:customStyle="1" w:styleId="576E858B21C14FB999EB991EF4D04D4C">
    <w:name w:val="576E858B21C14FB999EB991EF4D04D4C"/>
  </w:style>
  <w:style w:type="paragraph" w:customStyle="1" w:styleId="446DA924BC7C4BB89C118043EACE836E">
    <w:name w:val="446DA924BC7C4BB89C118043EACE836E"/>
  </w:style>
  <w:style w:type="paragraph" w:customStyle="1" w:styleId="2B3D592F9A924EEFA9890DC89EB9A1C3">
    <w:name w:val="2B3D592F9A924EEFA9890DC89EB9A1C3"/>
  </w:style>
  <w:style w:type="paragraph" w:customStyle="1" w:styleId="C4DCFEA40BA54B12895D660B6D889746">
    <w:name w:val="C4DCFEA40BA54B12895D660B6D889746"/>
  </w:style>
  <w:style w:type="paragraph" w:customStyle="1" w:styleId="A8E9C35FAB7C4F4A9AA6A81EE835A88B">
    <w:name w:val="A8E9C35FAB7C4F4A9AA6A81EE835A88B"/>
  </w:style>
  <w:style w:type="paragraph" w:customStyle="1" w:styleId="07D9984E0D224350A7C501C53E277808">
    <w:name w:val="07D9984E0D224350A7C501C53E277808"/>
  </w:style>
  <w:style w:type="paragraph" w:customStyle="1" w:styleId="B990106CF70640BAB566A2014168FC70">
    <w:name w:val="B990106CF70640BAB566A2014168FC70"/>
  </w:style>
  <w:style w:type="paragraph" w:customStyle="1" w:styleId="5E5BCDF9594042ED94D6B007AD7E5F11">
    <w:name w:val="5E5BCDF9594042ED94D6B007AD7E5F11"/>
  </w:style>
  <w:style w:type="paragraph" w:customStyle="1" w:styleId="BFAC803E00FF4988AC02F68D79898B41">
    <w:name w:val="BFAC803E00FF4988AC02F68D79898B41"/>
  </w:style>
  <w:style w:type="paragraph" w:customStyle="1" w:styleId="E7164585D42C4420B6DCCF22E56A9D08">
    <w:name w:val="E7164585D42C4420B6DCCF22E56A9D08"/>
  </w:style>
  <w:style w:type="paragraph" w:customStyle="1" w:styleId="FEE1FA96949C4730A4BBC3F8A636D8D4">
    <w:name w:val="FEE1FA96949C4730A4BBC3F8A636D8D4"/>
  </w:style>
  <w:style w:type="paragraph" w:customStyle="1" w:styleId="6EB13B916B1044FC96E1D49E552F0B95">
    <w:name w:val="6EB13B916B1044FC96E1D49E552F0B95"/>
  </w:style>
  <w:style w:type="paragraph" w:customStyle="1" w:styleId="30FEF2BFFB344195A11020AC434B5D7B">
    <w:name w:val="30FEF2BFFB344195A11020AC434B5D7B"/>
  </w:style>
  <w:style w:type="paragraph" w:customStyle="1" w:styleId="E44CC278EC80453290847E59A542E588">
    <w:name w:val="E44CC278EC80453290847E59A542E588"/>
  </w:style>
  <w:style w:type="paragraph" w:customStyle="1" w:styleId="B25E8A0DC78D4C43B446078441131E72">
    <w:name w:val="B25E8A0DC78D4C43B446078441131E72"/>
  </w:style>
  <w:style w:type="paragraph" w:styleId="ListNumber">
    <w:name w:val="List Number"/>
    <w:basedOn w:val="Normal"/>
    <w:uiPriority w:val="99"/>
    <w:unhideWhenUsed/>
    <w:pPr>
      <w:numPr>
        <w:numId w:val="2"/>
      </w:numPr>
      <w:spacing w:after="180" w:line="240" w:lineRule="auto"/>
      <w:contextualSpacing/>
    </w:pPr>
    <w:rPr>
      <w:rFonts w:eastAsiaTheme="minorHAnsi"/>
      <w:color w:val="262626" w:themeColor="text1" w:themeTint="D9"/>
      <w:sz w:val="18"/>
    </w:rPr>
  </w:style>
  <w:style w:type="paragraph" w:customStyle="1" w:styleId="794A7D6F7BBD497EB5A5096C917A9E70">
    <w:name w:val="794A7D6F7BBD497EB5A5096C917A9E70"/>
  </w:style>
  <w:style w:type="paragraph" w:customStyle="1" w:styleId="3D0455C36FBB49F684EE2CB4FA2801A3">
    <w:name w:val="3D0455C36FBB49F684EE2CB4FA2801A3"/>
  </w:style>
  <w:style w:type="paragraph" w:customStyle="1" w:styleId="26D1A4D7733A40338DA5049F9D888AED">
    <w:name w:val="26D1A4D7733A40338DA5049F9D888AED"/>
  </w:style>
  <w:style w:type="paragraph" w:customStyle="1" w:styleId="5E9AF26AF8614CE298877930C4143E0F">
    <w:name w:val="5E9AF26AF8614CE298877930C4143E0F"/>
  </w:style>
  <w:style w:type="paragraph" w:customStyle="1" w:styleId="FF6A0B04D5AA4590B60303898876FF93">
    <w:name w:val="FF6A0B04D5AA4590B60303898876FF93"/>
  </w:style>
  <w:style w:type="paragraph" w:customStyle="1" w:styleId="598B5FE1211041C4BA08DA7ACCE39DEF">
    <w:name w:val="598B5FE1211041C4BA08DA7ACCE39DEF"/>
  </w:style>
  <w:style w:type="paragraph" w:customStyle="1" w:styleId="1CE8FA148ACF499694B7DB121AEB61E3">
    <w:name w:val="1CE8FA148ACF499694B7DB121AEB61E3"/>
  </w:style>
  <w:style w:type="paragraph" w:customStyle="1" w:styleId="3F1C9906A89A445FBF8A9B3AB6655270">
    <w:name w:val="3F1C9906A89A445FBF8A9B3AB66552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81675DEA8649DB8E3D96B25F3F52E7">
    <w:name w:val="9381675DEA8649DB8E3D96B25F3F52E7"/>
  </w:style>
  <w:style w:type="paragraph" w:customStyle="1" w:styleId="7263395DB7B64495904F649E61DB18BE">
    <w:name w:val="7263395DB7B64495904F649E61DB18BE"/>
  </w:style>
  <w:style w:type="paragraph" w:customStyle="1" w:styleId="EE6324D2A72F462D86F16CB50DF36D6F">
    <w:name w:val="EE6324D2A72F462D86F16CB50DF36D6F"/>
  </w:style>
  <w:style w:type="paragraph" w:customStyle="1" w:styleId="58BF65B06960467DB760D12680DFE1E6">
    <w:name w:val="58BF65B06960467DB760D12680DFE1E6"/>
  </w:style>
  <w:style w:type="paragraph" w:customStyle="1" w:styleId="1B846833B7344AFD8A04B204C402DF42">
    <w:name w:val="1B846833B7344AFD8A04B204C402DF42"/>
  </w:style>
  <w:style w:type="paragraph" w:customStyle="1" w:styleId="672C62F103B344BC82A3CCA41B2A39B7">
    <w:name w:val="672C62F103B344BC82A3CCA41B2A39B7"/>
  </w:style>
  <w:style w:type="paragraph" w:customStyle="1" w:styleId="9F6CA35B3FD6422198A2F3808A0995A5">
    <w:name w:val="9F6CA35B3FD6422198A2F3808A0995A5"/>
  </w:style>
  <w:style w:type="paragraph" w:customStyle="1" w:styleId="688B4CF946FC4F00A945F109989F1D02">
    <w:name w:val="688B4CF946FC4F00A945F109989F1D02"/>
  </w:style>
  <w:style w:type="paragraph" w:customStyle="1" w:styleId="D8BB6BA1321D4E46BED4FCDF31CC80A7">
    <w:name w:val="D8BB6BA1321D4E46BED4FCDF31CC80A7"/>
  </w:style>
  <w:style w:type="paragraph" w:customStyle="1" w:styleId="E648950D8B114863901BDCFBCA1D112A">
    <w:name w:val="E648950D8B114863901BDCFBCA1D112A"/>
  </w:style>
  <w:style w:type="paragraph" w:customStyle="1" w:styleId="F71A99DEE4754609BAFCFAD9610D5B71">
    <w:name w:val="F71A99DEE4754609BAFCFAD9610D5B71"/>
  </w:style>
  <w:style w:type="paragraph" w:customStyle="1" w:styleId="06C3A8D469B248178F19975789AA60D3">
    <w:name w:val="06C3A8D469B248178F19975789AA60D3"/>
  </w:style>
  <w:style w:type="paragraph" w:customStyle="1" w:styleId="851A5A101E2D4C7D804AFF9BD48804FB">
    <w:name w:val="851A5A101E2D4C7D804AFF9BD4880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D206E-2CF9-4963-8E95-07D47BAC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265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Wednesday morning workouts</dc:subject>
  <dc:creator>Ayres, Ryan</dc:creator>
  <cp:keywords/>
  <cp:lastModifiedBy>Ayres, Ryan</cp:lastModifiedBy>
  <cp:revision>3</cp:revision>
  <cp:lastPrinted>2011-06-06T17:16:00Z</cp:lastPrinted>
  <dcterms:created xsi:type="dcterms:W3CDTF">2017-10-09T14:04:00Z</dcterms:created>
  <dcterms:modified xsi:type="dcterms:W3CDTF">2017-10-09T18:30:00Z</dcterms:modified>
  <cp:category>1</cp:category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